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50" w:rsidRDefault="002C3050" w:rsidP="00615437">
      <w:pPr>
        <w:pStyle w:val="Heading1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1D1D1B"/>
        </w:rPr>
      </w:pPr>
      <w:r>
        <w:rPr>
          <w:rFonts w:ascii="Arial" w:hAnsi="Arial" w:cs="Arial"/>
          <w:color w:val="1D1D1B"/>
        </w:rPr>
        <w:t xml:space="preserve">ПРОКУРАТУРА БАРЫШСКОГО РАЙОНА </w:t>
      </w:r>
    </w:p>
    <w:p w:rsidR="002C3050" w:rsidRDefault="002C3050" w:rsidP="0060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3050" w:rsidRDefault="002C3050" w:rsidP="0060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3050" w:rsidRDefault="002C3050" w:rsidP="0060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прокуратуру Барышского района обратился гражданин, у которого из заработной платы удерживали денежные средства с нарушением действующего законодательства. </w:t>
      </w:r>
    </w:p>
    <w:p w:rsidR="002C3050" w:rsidRDefault="002C3050" w:rsidP="0060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ходе проверки прокуратурой установлено, что в ОСП по Барышскому </w:t>
      </w:r>
      <w:r w:rsidRPr="001023CC">
        <w:rPr>
          <w:rFonts w:ascii="Times New Roman" w:hAnsi="Times New Roman"/>
          <w:sz w:val="28"/>
          <w:szCs w:val="28"/>
          <w:lang w:eastAsia="ru-RU"/>
        </w:rPr>
        <w:t>району</w:t>
      </w:r>
      <w:r>
        <w:rPr>
          <w:rFonts w:ascii="Times New Roman" w:hAnsi="Times New Roman"/>
          <w:sz w:val="28"/>
          <w:szCs w:val="28"/>
          <w:lang w:eastAsia="ru-RU"/>
        </w:rPr>
        <w:t xml:space="preserve"> УФССП России по Ульяновской области возбуждено исполнительное производство. </w:t>
      </w:r>
    </w:p>
    <w:p w:rsidR="002C3050" w:rsidRDefault="002C3050" w:rsidP="00604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Также у указанного гражданина ходатайство по уменьшению размера удержания заработной платы было удовлетворено </w:t>
      </w:r>
      <w:r w:rsidRPr="00960000">
        <w:rPr>
          <w:rFonts w:ascii="Times New Roman" w:hAnsi="Times New Roman"/>
          <w:sz w:val="28"/>
          <w:szCs w:val="28"/>
          <w:lang w:eastAsia="ru-RU"/>
        </w:rPr>
        <w:t>УФССП России по Ульяновской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и размер удержаний уменьшен до 10% от заработной оплаты труда по месту работы.</w:t>
      </w:r>
    </w:p>
    <w:p w:rsidR="002C3050" w:rsidRDefault="002C3050" w:rsidP="000F23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основании вышеуказанного ходатайства судебный пристав-исполнитель</w:t>
      </w:r>
      <w:r w:rsidRPr="00D60218">
        <w:t xml:space="preserve"> </w:t>
      </w:r>
      <w:r w:rsidRPr="00D60218">
        <w:rPr>
          <w:rFonts w:ascii="Times New Roman" w:hAnsi="Times New Roman"/>
          <w:sz w:val="28"/>
          <w:szCs w:val="28"/>
          <w:lang w:eastAsia="ru-RU"/>
        </w:rPr>
        <w:t>ОСП по Барышскому району УФССП России по Ульяновской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вынес постановление об обращении взыскания на заработную плату в размере 10% и направила по месту работы гражданина.</w:t>
      </w:r>
    </w:p>
    <w:p w:rsidR="002C3050" w:rsidRDefault="002C3050" w:rsidP="00D60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вышеуказанным постановлением работодатель удерживал 10% от заработной платы, однако в нарушение ч. 5.1 ст. 70 </w:t>
      </w:r>
      <w:r w:rsidRPr="000F2365">
        <w:rPr>
          <w:rFonts w:ascii="Times New Roman" w:hAnsi="Times New Roman"/>
          <w:sz w:val="28"/>
          <w:szCs w:val="28"/>
          <w:lang w:eastAsia="ru-RU"/>
        </w:rPr>
        <w:t>Федерального закона от 02.10.2007 № 229-ФЗ «Об исполнительном производстве»</w:t>
      </w:r>
      <w:r>
        <w:rPr>
          <w:rFonts w:ascii="Times New Roman" w:hAnsi="Times New Roman"/>
          <w:sz w:val="28"/>
          <w:szCs w:val="28"/>
          <w:lang w:eastAsia="ru-RU"/>
        </w:rPr>
        <w:t xml:space="preserve"> при</w:t>
      </w:r>
      <w:r w:rsidRPr="000F2365">
        <w:rPr>
          <w:rFonts w:ascii="Times New Roman" w:hAnsi="Times New Roman"/>
          <w:sz w:val="28"/>
          <w:szCs w:val="28"/>
          <w:lang w:eastAsia="ru-RU"/>
        </w:rPr>
        <w:t xml:space="preserve"> выпла</w:t>
      </w:r>
      <w:r>
        <w:rPr>
          <w:rFonts w:ascii="Times New Roman" w:hAnsi="Times New Roman"/>
          <w:sz w:val="28"/>
          <w:szCs w:val="28"/>
          <w:lang w:eastAsia="ru-RU"/>
        </w:rPr>
        <w:t>те</w:t>
      </w:r>
      <w:r w:rsidRPr="000F2365">
        <w:rPr>
          <w:rFonts w:ascii="Times New Roman" w:hAnsi="Times New Roman"/>
          <w:sz w:val="28"/>
          <w:szCs w:val="28"/>
          <w:lang w:eastAsia="ru-RU"/>
        </w:rPr>
        <w:t xml:space="preserve"> заработн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0F2365">
        <w:rPr>
          <w:rFonts w:ascii="Times New Roman" w:hAnsi="Times New Roman"/>
          <w:sz w:val="28"/>
          <w:szCs w:val="28"/>
          <w:lang w:eastAsia="ru-RU"/>
        </w:rPr>
        <w:t xml:space="preserve"> плат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0F2365">
        <w:rPr>
          <w:rFonts w:ascii="Times New Roman" w:hAnsi="Times New Roman"/>
          <w:sz w:val="28"/>
          <w:szCs w:val="28"/>
          <w:lang w:eastAsia="ru-RU"/>
        </w:rPr>
        <w:t xml:space="preserve"> и (или) ины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0F2365">
        <w:rPr>
          <w:rFonts w:ascii="Times New Roman" w:hAnsi="Times New Roman"/>
          <w:sz w:val="28"/>
          <w:szCs w:val="28"/>
          <w:lang w:eastAsia="ru-RU"/>
        </w:rPr>
        <w:t xml:space="preserve"> доход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0F2365">
        <w:rPr>
          <w:rFonts w:ascii="Times New Roman" w:hAnsi="Times New Roman"/>
          <w:sz w:val="28"/>
          <w:szCs w:val="28"/>
          <w:lang w:eastAsia="ru-RU"/>
        </w:rPr>
        <w:t xml:space="preserve">, в отношении которых статьей 99 настоящего Федерального закона установлены ограничения и (или) на которые в соответствии со статьей 101 настоящего Федерального закона не может быть обращено взыскание, </w:t>
      </w:r>
      <w:r>
        <w:rPr>
          <w:rFonts w:ascii="Times New Roman" w:hAnsi="Times New Roman"/>
          <w:sz w:val="28"/>
          <w:szCs w:val="28"/>
          <w:lang w:eastAsia="ru-RU"/>
        </w:rPr>
        <w:t>не</w:t>
      </w:r>
      <w:r w:rsidRPr="000F2365">
        <w:rPr>
          <w:rFonts w:ascii="Times New Roman" w:hAnsi="Times New Roman"/>
          <w:sz w:val="28"/>
          <w:szCs w:val="28"/>
          <w:lang w:eastAsia="ru-RU"/>
        </w:rPr>
        <w:t xml:space="preserve"> указыва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 w:rsidRPr="000F2365">
        <w:rPr>
          <w:rFonts w:ascii="Times New Roman" w:hAnsi="Times New Roman"/>
          <w:sz w:val="28"/>
          <w:szCs w:val="28"/>
          <w:lang w:eastAsia="ru-RU"/>
        </w:rPr>
        <w:t xml:space="preserve"> в расчетных документах соответствующий код вида дохода</w:t>
      </w:r>
      <w:r>
        <w:rPr>
          <w:rFonts w:ascii="Times New Roman" w:hAnsi="Times New Roman"/>
          <w:sz w:val="28"/>
          <w:szCs w:val="28"/>
          <w:lang w:eastAsia="ru-RU"/>
        </w:rPr>
        <w:t>, который позволяет банкам и приставам отличать доходы, с которых можно удерживать долги.</w:t>
      </w:r>
    </w:p>
    <w:p w:rsidR="002C3050" w:rsidRDefault="002C3050" w:rsidP="00ED5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Работодатель не указывал вышеуказанных сведений, что повлекло удержание заработной платы кредитным учреждением дополнительных денежных средств.</w:t>
      </w:r>
    </w:p>
    <w:p w:rsidR="002C3050" w:rsidRDefault="002C3050" w:rsidP="00D60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Таким образом права гражданина были нарушены и с зарплаты излишне удерживались денежные средства, с целью устранения выявленных нарушений прокуратурой Барышского района в адрес работодателя внесено представление.</w:t>
      </w:r>
    </w:p>
    <w:p w:rsidR="002C3050" w:rsidRDefault="002C3050" w:rsidP="00D60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вопросам в сфере нарушения исполнительного производства можете обращаться в прокуратуру Барышского района Ульяновской области, по адресу – ул. Пушкина 29А, г. Барыш, Ульяновская область.</w:t>
      </w:r>
      <w:bookmarkStart w:id="0" w:name="_GoBack"/>
      <w:bookmarkEnd w:id="0"/>
    </w:p>
    <w:p w:rsidR="002C3050" w:rsidRPr="006A1C4C" w:rsidRDefault="002C3050" w:rsidP="006045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3050" w:rsidRDefault="002C3050" w:rsidP="00F87C81">
      <w:pPr>
        <w:tabs>
          <w:tab w:val="left" w:pos="2268"/>
          <w:tab w:val="left" w:pos="6804"/>
        </w:tabs>
        <w:spacing w:after="0" w:line="240" w:lineRule="auto"/>
      </w:pPr>
    </w:p>
    <w:sectPr w:rsidR="002C3050" w:rsidSect="00D9381A">
      <w:headerReference w:type="default" r:id="rId6"/>
      <w:footerReference w:type="firs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050" w:rsidRDefault="002C3050">
      <w:pPr>
        <w:spacing w:after="0" w:line="240" w:lineRule="auto"/>
      </w:pPr>
      <w:r>
        <w:separator/>
      </w:r>
    </w:p>
  </w:endnote>
  <w:endnote w:type="continuationSeparator" w:id="0">
    <w:p w:rsidR="002C3050" w:rsidRDefault="002C3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050" w:rsidRDefault="002C3050" w:rsidP="008B567E">
    <w:pPr>
      <w:pStyle w:val="Footer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050" w:rsidRDefault="002C3050">
      <w:pPr>
        <w:spacing w:after="0" w:line="240" w:lineRule="auto"/>
      </w:pPr>
      <w:r>
        <w:separator/>
      </w:r>
    </w:p>
  </w:footnote>
  <w:footnote w:type="continuationSeparator" w:id="0">
    <w:p w:rsidR="002C3050" w:rsidRDefault="002C3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050" w:rsidRPr="00960316" w:rsidRDefault="002C3050">
    <w:pPr>
      <w:pStyle w:val="Header"/>
      <w:jc w:val="center"/>
      <w:rPr>
        <w:rFonts w:ascii="Times New Roman" w:hAnsi="Times New Roman"/>
      </w:rPr>
    </w:pPr>
    <w:r w:rsidRPr="00960316">
      <w:rPr>
        <w:rFonts w:ascii="Times New Roman" w:hAnsi="Times New Roman"/>
      </w:rPr>
      <w:fldChar w:fldCharType="begin"/>
    </w:r>
    <w:r w:rsidRPr="00960316">
      <w:rPr>
        <w:rFonts w:ascii="Times New Roman" w:hAnsi="Times New Roman"/>
      </w:rPr>
      <w:instrText>PAGE   \* MERGEFORMAT</w:instrText>
    </w:r>
    <w:r w:rsidRPr="00960316">
      <w:rPr>
        <w:rFonts w:ascii="Times New Roman" w:hAnsi="Times New Roman"/>
      </w:rPr>
      <w:fldChar w:fldCharType="separate"/>
    </w:r>
    <w:r w:rsidRPr="00960316">
      <w:rPr>
        <w:rFonts w:ascii="Times New Roman" w:hAnsi="Times New Roman"/>
      </w:rPr>
      <w:t>2</w:t>
    </w:r>
    <w:r w:rsidRPr="00960316">
      <w:rPr>
        <w:rFonts w:ascii="Times New Roman" w:hAnsi="Times New Roman"/>
      </w:rPr>
      <w:fldChar w:fldCharType="end"/>
    </w:r>
  </w:p>
  <w:p w:rsidR="002C3050" w:rsidRDefault="002C305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523"/>
    <w:rsid w:val="00004C42"/>
    <w:rsid w:val="00014C03"/>
    <w:rsid w:val="0002685A"/>
    <w:rsid w:val="00070945"/>
    <w:rsid w:val="000A4FB5"/>
    <w:rsid w:val="000B3F64"/>
    <w:rsid w:val="000B740D"/>
    <w:rsid w:val="000D263A"/>
    <w:rsid w:val="000E1F8D"/>
    <w:rsid w:val="000F2365"/>
    <w:rsid w:val="001023CC"/>
    <w:rsid w:val="00107179"/>
    <w:rsid w:val="00133838"/>
    <w:rsid w:val="0013460E"/>
    <w:rsid w:val="001407EE"/>
    <w:rsid w:val="00165037"/>
    <w:rsid w:val="00177157"/>
    <w:rsid w:val="00177B1B"/>
    <w:rsid w:val="001D4773"/>
    <w:rsid w:val="001E6E51"/>
    <w:rsid w:val="001E75A0"/>
    <w:rsid w:val="0020155F"/>
    <w:rsid w:val="00232E6A"/>
    <w:rsid w:val="002775A0"/>
    <w:rsid w:val="00280DB5"/>
    <w:rsid w:val="00285F65"/>
    <w:rsid w:val="002B4C26"/>
    <w:rsid w:val="002B576B"/>
    <w:rsid w:val="002C3050"/>
    <w:rsid w:val="002C353E"/>
    <w:rsid w:val="002D34D5"/>
    <w:rsid w:val="002D53E6"/>
    <w:rsid w:val="002D5ABB"/>
    <w:rsid w:val="00303BC6"/>
    <w:rsid w:val="00341D72"/>
    <w:rsid w:val="00357FAA"/>
    <w:rsid w:val="003B19FB"/>
    <w:rsid w:val="00415BA3"/>
    <w:rsid w:val="00483D11"/>
    <w:rsid w:val="004E7E05"/>
    <w:rsid w:val="0054240B"/>
    <w:rsid w:val="00556026"/>
    <w:rsid w:val="0056095B"/>
    <w:rsid w:val="00576C9B"/>
    <w:rsid w:val="00581B51"/>
    <w:rsid w:val="0060456D"/>
    <w:rsid w:val="006047B1"/>
    <w:rsid w:val="00611F4F"/>
    <w:rsid w:val="00614062"/>
    <w:rsid w:val="00615437"/>
    <w:rsid w:val="00634119"/>
    <w:rsid w:val="00653186"/>
    <w:rsid w:val="006702EC"/>
    <w:rsid w:val="006A1C4C"/>
    <w:rsid w:val="006B2D47"/>
    <w:rsid w:val="006B349D"/>
    <w:rsid w:val="006D38EE"/>
    <w:rsid w:val="006E1D34"/>
    <w:rsid w:val="006F52B7"/>
    <w:rsid w:val="00706AD2"/>
    <w:rsid w:val="00722906"/>
    <w:rsid w:val="00737653"/>
    <w:rsid w:val="00744F01"/>
    <w:rsid w:val="0075275F"/>
    <w:rsid w:val="00771D5B"/>
    <w:rsid w:val="007B1F85"/>
    <w:rsid w:val="007B30DF"/>
    <w:rsid w:val="007B3D54"/>
    <w:rsid w:val="00802EDA"/>
    <w:rsid w:val="00803015"/>
    <w:rsid w:val="008145DC"/>
    <w:rsid w:val="00831A38"/>
    <w:rsid w:val="00860427"/>
    <w:rsid w:val="00867E78"/>
    <w:rsid w:val="00886827"/>
    <w:rsid w:val="00895B8A"/>
    <w:rsid w:val="008A6861"/>
    <w:rsid w:val="008B567E"/>
    <w:rsid w:val="008C1DFA"/>
    <w:rsid w:val="008E7631"/>
    <w:rsid w:val="00920451"/>
    <w:rsid w:val="00921BCF"/>
    <w:rsid w:val="0092752F"/>
    <w:rsid w:val="00932954"/>
    <w:rsid w:val="00951C4E"/>
    <w:rsid w:val="0095735E"/>
    <w:rsid w:val="00960000"/>
    <w:rsid w:val="00960316"/>
    <w:rsid w:val="00967C5C"/>
    <w:rsid w:val="0098638A"/>
    <w:rsid w:val="009B2071"/>
    <w:rsid w:val="009D27CC"/>
    <w:rsid w:val="009E760D"/>
    <w:rsid w:val="00A06052"/>
    <w:rsid w:val="00A5592E"/>
    <w:rsid w:val="00AE04F6"/>
    <w:rsid w:val="00AF4798"/>
    <w:rsid w:val="00B23E93"/>
    <w:rsid w:val="00B30455"/>
    <w:rsid w:val="00B600AD"/>
    <w:rsid w:val="00B85DB3"/>
    <w:rsid w:val="00B94799"/>
    <w:rsid w:val="00B96263"/>
    <w:rsid w:val="00BD7015"/>
    <w:rsid w:val="00BE0300"/>
    <w:rsid w:val="00C12873"/>
    <w:rsid w:val="00C60EB1"/>
    <w:rsid w:val="00C61962"/>
    <w:rsid w:val="00CA1A41"/>
    <w:rsid w:val="00CA3486"/>
    <w:rsid w:val="00CA3BC2"/>
    <w:rsid w:val="00CB4C3F"/>
    <w:rsid w:val="00CB6BBD"/>
    <w:rsid w:val="00CD1DB4"/>
    <w:rsid w:val="00CF5CAD"/>
    <w:rsid w:val="00D04F3E"/>
    <w:rsid w:val="00D26146"/>
    <w:rsid w:val="00D41FD3"/>
    <w:rsid w:val="00D47210"/>
    <w:rsid w:val="00D60218"/>
    <w:rsid w:val="00D87766"/>
    <w:rsid w:val="00D9381A"/>
    <w:rsid w:val="00DD2DC8"/>
    <w:rsid w:val="00DE1523"/>
    <w:rsid w:val="00DE25E3"/>
    <w:rsid w:val="00DF4394"/>
    <w:rsid w:val="00E1485B"/>
    <w:rsid w:val="00E30C1B"/>
    <w:rsid w:val="00E4276D"/>
    <w:rsid w:val="00E95CDF"/>
    <w:rsid w:val="00EA1A2D"/>
    <w:rsid w:val="00EC3F47"/>
    <w:rsid w:val="00ED5607"/>
    <w:rsid w:val="00EF2296"/>
    <w:rsid w:val="00F448B8"/>
    <w:rsid w:val="00F85836"/>
    <w:rsid w:val="00F87C81"/>
    <w:rsid w:val="00F9011A"/>
    <w:rsid w:val="00F97094"/>
    <w:rsid w:val="00FA6389"/>
    <w:rsid w:val="00FB36AC"/>
    <w:rsid w:val="00FD5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523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61543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3B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DE15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E1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E152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E1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E152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06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294</Words>
  <Characters>1678</Characters>
  <Application>Microsoft Office Outlook</Application>
  <DocSecurity>0</DocSecurity>
  <Lines>0</Lines>
  <Paragraphs>0</Paragraphs>
  <ScaleCrop>false</ScaleCrop>
  <Company>Прокуратура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Колпиков Игорь Владимирович</dc:creator>
  <cp:keywords/>
  <dc:description/>
  <cp:lastModifiedBy>Shundikov</cp:lastModifiedBy>
  <cp:revision>3</cp:revision>
  <cp:lastPrinted>2024-04-09T11:32:00Z</cp:lastPrinted>
  <dcterms:created xsi:type="dcterms:W3CDTF">2024-12-20T09:16:00Z</dcterms:created>
  <dcterms:modified xsi:type="dcterms:W3CDTF">2024-12-21T11:19:00Z</dcterms:modified>
</cp:coreProperties>
</file>