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6" w:rsidRDefault="00A35266" w:rsidP="00157190">
      <w:pPr>
        <w:pStyle w:val="Heading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>ПРОКУРАТУРА БАРЫШСКОГО РАЙОНА</w:t>
      </w:r>
    </w:p>
    <w:p w:rsidR="00A35266" w:rsidRDefault="00A35266" w:rsidP="009F422A">
      <w:pPr>
        <w:jc w:val="both"/>
        <w:rPr>
          <w:rFonts w:ascii="Times New Roman" w:hAnsi="Times New Roman"/>
          <w:sz w:val="28"/>
          <w:szCs w:val="28"/>
        </w:rPr>
      </w:pPr>
    </w:p>
    <w:p w:rsidR="00A35266" w:rsidRDefault="00A35266" w:rsidP="009F422A">
      <w:pPr>
        <w:jc w:val="both"/>
        <w:rPr>
          <w:rFonts w:ascii="Times New Roman" w:hAnsi="Times New Roman"/>
          <w:sz w:val="28"/>
          <w:szCs w:val="28"/>
        </w:rPr>
      </w:pPr>
    </w:p>
    <w:p w:rsidR="00A35266" w:rsidRPr="009F422A" w:rsidRDefault="00A35266" w:rsidP="009F422A">
      <w:pPr>
        <w:jc w:val="both"/>
        <w:rPr>
          <w:rFonts w:ascii="Times New Roman" w:hAnsi="Times New Roman"/>
          <w:sz w:val="28"/>
          <w:szCs w:val="28"/>
        </w:rPr>
      </w:pPr>
      <w:r w:rsidRPr="009F422A">
        <w:rPr>
          <w:rFonts w:ascii="Times New Roman" w:hAnsi="Times New Roman"/>
          <w:sz w:val="28"/>
          <w:szCs w:val="28"/>
        </w:rPr>
        <w:t>Прокуратура Барышского района провела проверку по обращению местного жителя о необеспечении его сына лекарственным средством.</w:t>
      </w:r>
    </w:p>
    <w:p w:rsidR="00A35266" w:rsidRPr="009F422A" w:rsidRDefault="00A35266" w:rsidP="009F422A">
      <w:pPr>
        <w:jc w:val="both"/>
        <w:rPr>
          <w:rFonts w:ascii="Times New Roman" w:hAnsi="Times New Roman"/>
          <w:sz w:val="28"/>
          <w:szCs w:val="28"/>
        </w:rPr>
      </w:pPr>
      <w:r w:rsidRPr="009F422A">
        <w:rPr>
          <w:rFonts w:ascii="Times New Roman" w:hAnsi="Times New Roman"/>
          <w:sz w:val="28"/>
          <w:szCs w:val="28"/>
        </w:rPr>
        <w:t>Установлено, что не обеспечиваемый лекарственным препаратом гражданин является инвал</w:t>
      </w:r>
      <w:bookmarkStart w:id="0" w:name="_GoBack"/>
      <w:bookmarkEnd w:id="0"/>
      <w:r w:rsidRPr="009F422A">
        <w:rPr>
          <w:rFonts w:ascii="Times New Roman" w:hAnsi="Times New Roman"/>
          <w:sz w:val="28"/>
          <w:szCs w:val="28"/>
        </w:rPr>
        <w:t>идом 3 группы и нуждается в постоянном использовании жизненно-необходимого лекарства определенной торговой марки.</w:t>
      </w:r>
    </w:p>
    <w:p w:rsidR="00A35266" w:rsidRPr="009F422A" w:rsidRDefault="00A35266" w:rsidP="009F422A">
      <w:pPr>
        <w:jc w:val="both"/>
        <w:rPr>
          <w:rFonts w:ascii="Times New Roman" w:hAnsi="Times New Roman"/>
          <w:sz w:val="28"/>
          <w:szCs w:val="28"/>
        </w:rPr>
      </w:pPr>
      <w:r w:rsidRPr="009F422A">
        <w:rPr>
          <w:rFonts w:ascii="Times New Roman" w:hAnsi="Times New Roman"/>
          <w:sz w:val="28"/>
          <w:szCs w:val="28"/>
        </w:rPr>
        <w:t>Вопреки требованиям закона рецепт на препарат определенной торговой марки гражданину, страдающему редким заболеванием, не выписывался, что послужило основанием для внесения прокуратурой района представления в целях устранения данных нарушений закона.</w:t>
      </w:r>
    </w:p>
    <w:p w:rsidR="00A35266" w:rsidRPr="009F422A" w:rsidRDefault="00A35266" w:rsidP="009F422A">
      <w:pPr>
        <w:jc w:val="both"/>
        <w:rPr>
          <w:rFonts w:ascii="Times New Roman" w:hAnsi="Times New Roman"/>
          <w:sz w:val="28"/>
          <w:szCs w:val="28"/>
        </w:rPr>
      </w:pPr>
      <w:r w:rsidRPr="009F422A">
        <w:rPr>
          <w:rFonts w:ascii="Times New Roman" w:hAnsi="Times New Roman"/>
          <w:sz w:val="28"/>
          <w:szCs w:val="28"/>
        </w:rPr>
        <w:t>В результате прокурорского вмешательства больница обеспечила лицо с ограниченными возможностями жизненно необходимым лекарством</w:t>
      </w:r>
    </w:p>
    <w:sectPr w:rsidR="00A35266" w:rsidRPr="009F422A" w:rsidSect="0000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DC0"/>
    <w:rsid w:val="000008D2"/>
    <w:rsid w:val="00157190"/>
    <w:rsid w:val="002A02AB"/>
    <w:rsid w:val="009F422A"/>
    <w:rsid w:val="00A35266"/>
    <w:rsid w:val="00CE5DC0"/>
    <w:rsid w:val="00E9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D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571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A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109</Words>
  <Characters>626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Петряков Юрий Юрьевич</dc:creator>
  <cp:keywords/>
  <dc:description/>
  <cp:lastModifiedBy>Shundikov</cp:lastModifiedBy>
  <cp:revision>3</cp:revision>
  <dcterms:created xsi:type="dcterms:W3CDTF">2024-12-19T18:26:00Z</dcterms:created>
  <dcterms:modified xsi:type="dcterms:W3CDTF">2024-12-21T11:18:00Z</dcterms:modified>
</cp:coreProperties>
</file>